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850F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江西农业大学2020年硕士生招生考试录取成绩汇总表</w:t>
      </w:r>
    </w:p>
    <w:p w:rsidR="00FF456B" w:rsidRDefault="00B850F1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7351EA">
        <w:rPr>
          <w:rFonts w:ascii="宋体" w:hint="eastAsia"/>
          <w:sz w:val="28"/>
          <w:szCs w:val="28"/>
        </w:rPr>
        <w:t>□</w:t>
      </w:r>
      <w:r>
        <w:rPr>
          <w:rFonts w:ascii="宋体" w:hint="eastAsia"/>
          <w:sz w:val="28"/>
          <w:szCs w:val="28"/>
        </w:rPr>
        <w:t xml:space="preserve">全日制    </w:t>
      </w:r>
      <w:r w:rsidR="007351EA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非全日制）</w:t>
      </w:r>
    </w:p>
    <w:p w:rsidR="00FF456B" w:rsidRDefault="00B850F1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 xml:space="preserve">招生单位：（盖章）                   分管领导签字：                 </w:t>
      </w:r>
      <w:r w:rsidR="00096A67">
        <w:rPr>
          <w:rFonts w:ascii="宋体" w:hint="eastAsia"/>
          <w:b/>
          <w:bCs/>
          <w:sz w:val="24"/>
          <w:szCs w:val="32"/>
        </w:rPr>
        <w:t xml:space="preserve">2020 </w:t>
      </w:r>
      <w:r>
        <w:rPr>
          <w:rFonts w:ascii="宋体" w:hint="eastAsia"/>
          <w:b/>
          <w:bCs/>
          <w:sz w:val="24"/>
          <w:szCs w:val="32"/>
        </w:rPr>
        <w:t xml:space="preserve">年  </w:t>
      </w:r>
      <w:r w:rsidR="00096A67">
        <w:rPr>
          <w:rFonts w:ascii="宋体" w:hint="eastAsia"/>
          <w:b/>
          <w:bCs/>
          <w:sz w:val="24"/>
          <w:szCs w:val="32"/>
        </w:rPr>
        <w:t xml:space="preserve">05 </w:t>
      </w:r>
      <w:r>
        <w:rPr>
          <w:rFonts w:ascii="宋体" w:hint="eastAsia"/>
          <w:b/>
          <w:bCs/>
          <w:sz w:val="24"/>
          <w:szCs w:val="32"/>
        </w:rPr>
        <w:t xml:space="preserve">月  </w:t>
      </w:r>
      <w:r w:rsidR="00096A67">
        <w:rPr>
          <w:rFonts w:ascii="宋体" w:hint="eastAsia"/>
          <w:b/>
          <w:bCs/>
          <w:sz w:val="24"/>
          <w:szCs w:val="32"/>
        </w:rPr>
        <w:t>18</w:t>
      </w:r>
      <w:r>
        <w:rPr>
          <w:rFonts w:ascii="宋体" w:hint="eastAsia"/>
          <w:b/>
          <w:bCs/>
          <w:sz w:val="24"/>
          <w:szCs w:val="32"/>
        </w:rPr>
        <w:t xml:space="preserve"> 日</w:t>
      </w:r>
    </w:p>
    <w:tbl>
      <w:tblPr>
        <w:tblW w:w="11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979"/>
        <w:gridCol w:w="1985"/>
        <w:gridCol w:w="1161"/>
        <w:gridCol w:w="776"/>
        <w:gridCol w:w="898"/>
        <w:gridCol w:w="867"/>
        <w:gridCol w:w="765"/>
        <w:gridCol w:w="652"/>
        <w:gridCol w:w="879"/>
        <w:gridCol w:w="1528"/>
      </w:tblGrid>
      <w:tr w:rsidR="00FF456B" w:rsidTr="00846815">
        <w:trPr>
          <w:trHeight w:val="488"/>
          <w:jc w:val="center"/>
        </w:trPr>
        <w:tc>
          <w:tcPr>
            <w:tcW w:w="653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979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5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161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898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632" w:type="dxa"/>
            <w:gridSpan w:val="2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528" w:type="dxa"/>
            <w:vMerge w:val="restart"/>
            <w:vAlign w:val="center"/>
          </w:tcPr>
          <w:p w:rsidR="00FF456B" w:rsidRDefault="00B850F1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846815">
        <w:trPr>
          <w:trHeight w:val="458"/>
          <w:jc w:val="center"/>
        </w:trPr>
        <w:tc>
          <w:tcPr>
            <w:tcW w:w="653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9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6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9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67" w:type="dxa"/>
            <w:vAlign w:val="center"/>
          </w:tcPr>
          <w:p w:rsidR="00FF456B" w:rsidRDefault="00B850F1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850F1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52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Pr="00213A1B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卢佩君</w:t>
            </w: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67.75</w:t>
            </w: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528" w:type="dxa"/>
            <w:vAlign w:val="center"/>
          </w:tcPr>
          <w:p w:rsidR="007351EA" w:rsidRDefault="0084681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一志愿上线生</w:t>
            </w: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许顺驰</w:t>
            </w: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160.6</w:t>
            </w: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65.55</w:t>
            </w: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528" w:type="dxa"/>
            <w:vAlign w:val="center"/>
          </w:tcPr>
          <w:p w:rsidR="007351EA" w:rsidRDefault="006421E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一志愿上线生</w:t>
            </w: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刘小清</w:t>
            </w: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151.2</w:t>
            </w: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528" w:type="dxa"/>
            <w:vAlign w:val="center"/>
          </w:tcPr>
          <w:p w:rsidR="007351EA" w:rsidRDefault="006421E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一志愿上线生</w:t>
            </w: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朱德培</w:t>
            </w: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134.2</w:t>
            </w: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60.35</w:t>
            </w: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Pr="00147015" w:rsidRDefault="007351EA">
            <w:pPr>
              <w:jc w:val="center"/>
              <w:rPr>
                <w:color w:val="000000"/>
                <w:sz w:val="22"/>
                <w:szCs w:val="22"/>
              </w:rPr>
            </w:pPr>
            <w:r w:rsidRPr="00147015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528" w:type="dxa"/>
            <w:vAlign w:val="center"/>
          </w:tcPr>
          <w:p w:rsidR="007351EA" w:rsidRDefault="006421E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一志愿上线生</w:t>
            </w: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  <w:tr w:rsidR="007351EA" w:rsidTr="00846815">
        <w:trPr>
          <w:trHeight w:val="465"/>
          <w:jc w:val="center"/>
        </w:trPr>
        <w:tc>
          <w:tcPr>
            <w:tcW w:w="653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161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9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  <w:tc>
          <w:tcPr>
            <w:tcW w:w="1528" w:type="dxa"/>
            <w:vAlign w:val="center"/>
          </w:tcPr>
          <w:p w:rsidR="007351EA" w:rsidRDefault="007351EA">
            <w:pPr>
              <w:jc w:val="center"/>
              <w:rPr>
                <w:rFonts w:ascii="宋体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FF456B" w:rsidP="00390BFF">
      <w:pPr>
        <w:spacing w:line="240" w:lineRule="exact"/>
        <w:ind w:left="738"/>
        <w:rPr>
          <w:bCs/>
        </w:rPr>
      </w:pPr>
    </w:p>
    <w:sectPr w:rsidR="00FF456B" w:rsidSect="00FF456B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72" w:rsidRDefault="00E34E72" w:rsidP="00FF456B">
      <w:r>
        <w:separator/>
      </w:r>
    </w:p>
  </w:endnote>
  <w:endnote w:type="continuationSeparator" w:id="1">
    <w:p w:rsidR="00E34E72" w:rsidRDefault="00E34E72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D515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50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72" w:rsidRDefault="00E34E72" w:rsidP="00FF456B">
      <w:r>
        <w:separator/>
      </w:r>
    </w:p>
  </w:footnote>
  <w:footnote w:type="continuationSeparator" w:id="1">
    <w:p w:rsidR="00E34E72" w:rsidRDefault="00E34E72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96A67"/>
    <w:rsid w:val="000F3ED6"/>
    <w:rsid w:val="00111377"/>
    <w:rsid w:val="00127DA7"/>
    <w:rsid w:val="00147015"/>
    <w:rsid w:val="00213A1B"/>
    <w:rsid w:val="002F061D"/>
    <w:rsid w:val="003744FE"/>
    <w:rsid w:val="00390BFF"/>
    <w:rsid w:val="006421E9"/>
    <w:rsid w:val="006D363E"/>
    <w:rsid w:val="007351EA"/>
    <w:rsid w:val="00786367"/>
    <w:rsid w:val="00846815"/>
    <w:rsid w:val="009D1FC6"/>
    <w:rsid w:val="00B850F1"/>
    <w:rsid w:val="00C42E9E"/>
    <w:rsid w:val="00D515D2"/>
    <w:rsid w:val="00E34E72"/>
    <w:rsid w:val="00FC1F9F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科创部</cp:lastModifiedBy>
  <cp:revision>10</cp:revision>
  <dcterms:created xsi:type="dcterms:W3CDTF">2020-05-18T10:13:00Z</dcterms:created>
  <dcterms:modified xsi:type="dcterms:W3CDTF">2020-05-28T08:55:00Z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